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EE5" w:rsidRDefault="00CC1EE5" w:rsidP="00456A6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433D4">
        <w:rPr>
          <w:rFonts w:ascii="Times New Roman" w:hAnsi="Times New Roman" w:cs="Times New Roman"/>
          <w:b/>
          <w:bCs/>
          <w:sz w:val="24"/>
          <w:szCs w:val="24"/>
        </w:rPr>
        <w:t>Сведения</w:t>
      </w:r>
    </w:p>
    <w:p w:rsidR="00CC1EE5" w:rsidRPr="001433D4" w:rsidRDefault="00CC1EE5" w:rsidP="00456A6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433D4">
        <w:rPr>
          <w:rFonts w:ascii="Times New Roman" w:hAnsi="Times New Roman" w:cs="Times New Roman"/>
          <w:b/>
          <w:bCs/>
          <w:sz w:val="24"/>
          <w:szCs w:val="24"/>
        </w:rPr>
        <w:t xml:space="preserve"> о доходах, об имуществе и обязательствах имущественного характера лиц, замещающих должности муниципальной службы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финансового управления </w:t>
      </w:r>
      <w:r w:rsidRPr="001433D4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администрации Озинского муниципального района  и членов их семей за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период с 1 января по 31 декабря </w:t>
      </w:r>
      <w:r w:rsidRPr="001433D4">
        <w:rPr>
          <w:rFonts w:ascii="Times New Roman" w:hAnsi="Times New Roman" w:cs="Times New Roman"/>
          <w:b/>
          <w:bCs/>
          <w:sz w:val="24"/>
          <w:szCs w:val="24"/>
        </w:rPr>
        <w:t>201</w:t>
      </w:r>
      <w:r>
        <w:rPr>
          <w:rFonts w:ascii="Times New Roman" w:hAnsi="Times New Roman" w:cs="Times New Roman"/>
          <w:b/>
          <w:bCs/>
          <w:sz w:val="24"/>
          <w:szCs w:val="24"/>
        </w:rPr>
        <w:t>5 год</w:t>
      </w:r>
    </w:p>
    <w:tbl>
      <w:tblPr>
        <w:tblW w:w="1488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560"/>
        <w:gridCol w:w="1134"/>
        <w:gridCol w:w="1984"/>
        <w:gridCol w:w="1286"/>
        <w:gridCol w:w="1266"/>
        <w:gridCol w:w="1716"/>
        <w:gridCol w:w="1590"/>
        <w:gridCol w:w="1392"/>
        <w:gridCol w:w="2956"/>
      </w:tblGrid>
      <w:tr w:rsidR="00CC1EE5" w:rsidRPr="006D2999">
        <w:tc>
          <w:tcPr>
            <w:tcW w:w="1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EE5" w:rsidRPr="006D2999" w:rsidRDefault="00CC1EE5" w:rsidP="00987D1F">
            <w:pPr>
              <w:pStyle w:val="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EE5" w:rsidRPr="006D2999" w:rsidRDefault="00CC1EE5" w:rsidP="00987D1F">
            <w:pPr>
              <w:pStyle w:val="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2999">
              <w:rPr>
                <w:rFonts w:ascii="Times New Roman" w:hAnsi="Times New Roman" w:cs="Times New Roman"/>
                <w:sz w:val="18"/>
                <w:szCs w:val="18"/>
              </w:rPr>
              <w:t xml:space="preserve">Декларированный годовой доход за  2015 г. </w:t>
            </w:r>
          </w:p>
          <w:p w:rsidR="00CC1EE5" w:rsidRPr="006D2999" w:rsidRDefault="00CC1EE5" w:rsidP="00987D1F">
            <w:pPr>
              <w:pStyle w:val="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2999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EE5" w:rsidRPr="006D2999" w:rsidRDefault="00CC1EE5" w:rsidP="006946E9">
            <w:pPr>
              <w:pStyle w:val="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2999">
              <w:rPr>
                <w:rFonts w:ascii="Times New Roman" w:hAnsi="Times New Roman" w:cs="Times New Roman"/>
                <w:sz w:val="18"/>
                <w:szCs w:val="18"/>
              </w:rPr>
              <w:t>Перечень объектов недвижимого имущества, принадлежащих на праве собственности</w:t>
            </w:r>
          </w:p>
        </w:tc>
        <w:tc>
          <w:tcPr>
            <w:tcW w:w="4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EE5" w:rsidRPr="006D2999" w:rsidRDefault="00CC1EE5" w:rsidP="006946E9">
            <w:pPr>
              <w:pStyle w:val="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2999">
              <w:rPr>
                <w:rFonts w:ascii="Times New Roman" w:hAnsi="Times New Roman" w:cs="Times New Roman"/>
                <w:sz w:val="18"/>
                <w:szCs w:val="18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2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1EE5" w:rsidRPr="006D2999" w:rsidRDefault="00CC1EE5" w:rsidP="00987D1F">
            <w:pPr>
              <w:pStyle w:val="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2999">
              <w:rPr>
                <w:rFonts w:ascii="Times New Roman" w:hAnsi="Times New Roman" w:cs="Times New Roman"/>
                <w:sz w:val="18"/>
                <w:szCs w:val="18"/>
              </w:rPr>
              <w:t>Движимое имущество</w:t>
            </w:r>
          </w:p>
        </w:tc>
      </w:tr>
      <w:tr w:rsidR="00CC1EE5" w:rsidRPr="006D2999"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EE5" w:rsidRPr="006D2999" w:rsidRDefault="00CC1EE5" w:rsidP="00987D1F">
            <w:pPr>
              <w:pStyle w:val="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EE5" w:rsidRPr="006D2999" w:rsidRDefault="00CC1EE5" w:rsidP="00987D1F">
            <w:pPr>
              <w:pStyle w:val="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EE5" w:rsidRPr="006D2999" w:rsidRDefault="00CC1EE5" w:rsidP="00987D1F">
            <w:pPr>
              <w:pStyle w:val="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2999">
              <w:rPr>
                <w:rFonts w:ascii="Times New Roman" w:hAnsi="Times New Roman" w:cs="Times New Roman"/>
                <w:sz w:val="18"/>
                <w:szCs w:val="18"/>
              </w:rPr>
              <w:t>Вид объектов недвижимости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EE5" w:rsidRPr="006D2999" w:rsidRDefault="00CC1EE5" w:rsidP="00987D1F">
            <w:pPr>
              <w:pStyle w:val="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2999">
              <w:rPr>
                <w:rFonts w:ascii="Times New Roman" w:hAnsi="Times New Roman" w:cs="Times New Roman"/>
                <w:sz w:val="18"/>
                <w:szCs w:val="18"/>
              </w:rPr>
              <w:t>Площадь, кв.м.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EE5" w:rsidRPr="006D2999" w:rsidRDefault="00CC1EE5" w:rsidP="00987D1F">
            <w:pPr>
              <w:pStyle w:val="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2999">
              <w:rPr>
                <w:rFonts w:ascii="Times New Roman" w:hAnsi="Times New Roman" w:cs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EE5" w:rsidRPr="006D2999" w:rsidRDefault="00CC1EE5" w:rsidP="00987D1F">
            <w:pPr>
              <w:pStyle w:val="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2999">
              <w:rPr>
                <w:rFonts w:ascii="Times New Roman" w:hAnsi="Times New Roman" w:cs="Times New Roman"/>
                <w:sz w:val="18"/>
                <w:szCs w:val="18"/>
              </w:rPr>
              <w:t>Вид объектов недвижимости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EE5" w:rsidRPr="006D2999" w:rsidRDefault="00CC1EE5" w:rsidP="00987D1F">
            <w:pPr>
              <w:pStyle w:val="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2999">
              <w:rPr>
                <w:rFonts w:ascii="Times New Roman" w:hAnsi="Times New Roman" w:cs="Times New Roman"/>
                <w:sz w:val="18"/>
                <w:szCs w:val="18"/>
              </w:rPr>
              <w:t>Площадь, кв.м.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EE5" w:rsidRPr="006D2999" w:rsidRDefault="00CC1EE5" w:rsidP="00987D1F">
            <w:pPr>
              <w:pStyle w:val="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2999">
              <w:rPr>
                <w:rFonts w:ascii="Times New Roman" w:hAnsi="Times New Roman" w:cs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2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1EE5" w:rsidRPr="006D2999" w:rsidRDefault="00CC1EE5" w:rsidP="00987D1F">
            <w:pPr>
              <w:pStyle w:val="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C1EE5" w:rsidRPr="006D2999"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EE5" w:rsidRPr="006D2999" w:rsidRDefault="00CC1EE5" w:rsidP="00987D1F">
            <w:pPr>
              <w:pStyle w:val="a"/>
              <w:rPr>
                <w:rFonts w:ascii="Times New Roman" w:hAnsi="Times New Roman" w:cs="Times New Roman"/>
                <w:sz w:val="18"/>
                <w:szCs w:val="18"/>
              </w:rPr>
            </w:pPr>
            <w:r w:rsidRPr="006D2999">
              <w:rPr>
                <w:rFonts w:ascii="Times New Roman" w:hAnsi="Times New Roman" w:cs="Times New Roman"/>
                <w:sz w:val="18"/>
                <w:szCs w:val="18"/>
              </w:rPr>
              <w:t>Фомичева Ирина Валентиновна начальник бюджетного отдела финансового управления администрации Озинского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EE5" w:rsidRPr="006D2999" w:rsidRDefault="00CC1EE5" w:rsidP="00987D1F">
            <w:pPr>
              <w:pStyle w:val="a"/>
              <w:rPr>
                <w:rFonts w:ascii="Times New Roman" w:hAnsi="Times New Roman" w:cs="Times New Roman"/>
                <w:sz w:val="18"/>
                <w:szCs w:val="18"/>
              </w:rPr>
            </w:pPr>
            <w:r w:rsidRPr="006D2999">
              <w:rPr>
                <w:rFonts w:ascii="Times New Roman" w:hAnsi="Times New Roman" w:cs="Times New Roman"/>
                <w:sz w:val="18"/>
                <w:szCs w:val="18"/>
              </w:rPr>
              <w:t>332059,59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EE5" w:rsidRPr="006D2999" w:rsidRDefault="00CC1EE5" w:rsidP="005E01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2999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CC1EE5" w:rsidRPr="006D2999" w:rsidRDefault="00CC1EE5" w:rsidP="005E01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2999">
              <w:rPr>
                <w:rFonts w:ascii="Times New Roman" w:hAnsi="Times New Roman" w:cs="Times New Roman"/>
                <w:sz w:val="18"/>
                <w:szCs w:val="18"/>
              </w:rPr>
              <w:t>(общая долевая ½ доля)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EE5" w:rsidRPr="006D2999" w:rsidRDefault="00CC1EE5" w:rsidP="006D2FD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2999">
              <w:rPr>
                <w:rFonts w:ascii="Times New Roman" w:hAnsi="Times New Roman" w:cs="Times New Roman"/>
                <w:sz w:val="18"/>
                <w:szCs w:val="18"/>
              </w:rPr>
              <w:t>23,2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EE5" w:rsidRPr="006D2999" w:rsidRDefault="00CC1EE5" w:rsidP="00987D1F">
            <w:pPr>
              <w:pStyle w:val="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2999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EE5" w:rsidRPr="006D2999" w:rsidRDefault="00CC1EE5" w:rsidP="00CA1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EE5" w:rsidRPr="006D2999" w:rsidRDefault="00CC1EE5" w:rsidP="00987D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EE5" w:rsidRPr="006D2999" w:rsidRDefault="00CC1EE5" w:rsidP="00987D1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1EE5" w:rsidRPr="006D2999" w:rsidRDefault="00CC1EE5" w:rsidP="00987D1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C1EE5" w:rsidRPr="006D2999"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EE5" w:rsidRPr="006D2999" w:rsidRDefault="00CC1EE5" w:rsidP="00987D1F">
            <w:pPr>
              <w:pStyle w:val="a"/>
              <w:rPr>
                <w:rFonts w:ascii="Times New Roman" w:hAnsi="Times New Roman" w:cs="Times New Roman"/>
                <w:sz w:val="18"/>
                <w:szCs w:val="18"/>
              </w:rPr>
            </w:pPr>
            <w:r w:rsidRPr="006D2999">
              <w:rPr>
                <w:rFonts w:ascii="Times New Roman" w:hAnsi="Times New Roman" w:cs="Times New Roman"/>
                <w:sz w:val="18"/>
                <w:szCs w:val="18"/>
              </w:rPr>
              <w:t>Барамбаева Салтанат Сасаевна начальник отдела бюджетного учета и отчетности финансового управления администрации Озинского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EE5" w:rsidRPr="006D2999" w:rsidRDefault="00CC1EE5" w:rsidP="00987D1F">
            <w:pPr>
              <w:pStyle w:val="a"/>
              <w:rPr>
                <w:rFonts w:ascii="Times New Roman" w:hAnsi="Times New Roman" w:cs="Times New Roman"/>
                <w:sz w:val="18"/>
                <w:szCs w:val="18"/>
              </w:rPr>
            </w:pPr>
            <w:r w:rsidRPr="006D2999">
              <w:rPr>
                <w:rFonts w:ascii="Times New Roman" w:hAnsi="Times New Roman" w:cs="Times New Roman"/>
                <w:sz w:val="18"/>
                <w:szCs w:val="18"/>
              </w:rPr>
              <w:t>598127,12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EE5" w:rsidRPr="006D2999" w:rsidRDefault="00CC1EE5" w:rsidP="006D2FD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2999">
              <w:rPr>
                <w:rFonts w:ascii="Times New Roman" w:hAnsi="Times New Roman" w:cs="Times New Roman"/>
                <w:sz w:val="18"/>
                <w:szCs w:val="18"/>
              </w:rPr>
              <w:t>Квартира (личная)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EE5" w:rsidRPr="006D2999" w:rsidRDefault="00CC1EE5" w:rsidP="00987D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2999">
              <w:rPr>
                <w:rFonts w:ascii="Times New Roman" w:hAnsi="Times New Roman" w:cs="Times New Roman"/>
                <w:sz w:val="18"/>
                <w:szCs w:val="18"/>
              </w:rPr>
              <w:t>54,6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EE5" w:rsidRPr="006D2999" w:rsidRDefault="00CC1EE5" w:rsidP="00987D1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D29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EE5" w:rsidRPr="006D2999" w:rsidRDefault="00CC1EE5" w:rsidP="006D2F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EE5" w:rsidRPr="006D2999" w:rsidRDefault="00CC1EE5" w:rsidP="008F0AD2">
            <w:pPr>
              <w:pStyle w:val="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EE5" w:rsidRPr="006D2999" w:rsidRDefault="00CC1EE5" w:rsidP="00987D1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1EE5" w:rsidRPr="006D2999" w:rsidRDefault="00CC1EE5" w:rsidP="00987D1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C1EE5" w:rsidRPr="006D2999"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EE5" w:rsidRPr="006D2999" w:rsidRDefault="00CC1EE5" w:rsidP="00987D1F">
            <w:pPr>
              <w:pStyle w:val="a"/>
              <w:rPr>
                <w:rFonts w:ascii="Times New Roman" w:hAnsi="Times New Roman" w:cs="Times New Roman"/>
                <w:sz w:val="18"/>
                <w:szCs w:val="18"/>
              </w:rPr>
            </w:pPr>
            <w:r w:rsidRPr="006D2999">
              <w:rPr>
                <w:rFonts w:ascii="Times New Roman" w:hAnsi="Times New Roman" w:cs="Times New Roman"/>
                <w:sz w:val="18"/>
                <w:szCs w:val="18"/>
              </w:rPr>
              <w:t>Семанина Виктория Александровна начальник отдела предварительного контроля финансового управления администрации Озинского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EE5" w:rsidRPr="006D2999" w:rsidRDefault="00CC1EE5" w:rsidP="00987D1F">
            <w:pPr>
              <w:pStyle w:val="a"/>
              <w:rPr>
                <w:rFonts w:ascii="Times New Roman" w:hAnsi="Times New Roman" w:cs="Times New Roman"/>
                <w:sz w:val="18"/>
                <w:szCs w:val="18"/>
              </w:rPr>
            </w:pPr>
            <w:r w:rsidRPr="006D2999">
              <w:rPr>
                <w:rFonts w:ascii="Times New Roman" w:hAnsi="Times New Roman" w:cs="Times New Roman"/>
                <w:sz w:val="18"/>
                <w:szCs w:val="18"/>
              </w:rPr>
              <w:t>286883,74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EE5" w:rsidRPr="006D2999" w:rsidRDefault="00CC1EE5" w:rsidP="004709E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2999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CC1EE5" w:rsidRPr="006D2999" w:rsidRDefault="00CC1EE5" w:rsidP="004709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2999">
              <w:rPr>
                <w:rFonts w:ascii="Times New Roman" w:hAnsi="Times New Roman" w:cs="Times New Roman"/>
                <w:sz w:val="18"/>
                <w:szCs w:val="18"/>
              </w:rPr>
              <w:t>(общая долевая ½ доля)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EE5" w:rsidRPr="006D2999" w:rsidRDefault="00CC1EE5" w:rsidP="00987D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2999">
              <w:rPr>
                <w:rFonts w:ascii="Times New Roman" w:hAnsi="Times New Roman" w:cs="Times New Roman"/>
                <w:sz w:val="18"/>
                <w:szCs w:val="18"/>
              </w:rPr>
              <w:t>25,7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EE5" w:rsidRPr="006D2999" w:rsidRDefault="00CC1EE5" w:rsidP="00987D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2999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EE5" w:rsidRPr="006D2999" w:rsidRDefault="00CC1EE5" w:rsidP="004709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EE5" w:rsidRPr="006D2999" w:rsidRDefault="00CC1EE5" w:rsidP="00987D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EE5" w:rsidRPr="006D2999" w:rsidRDefault="00CC1EE5" w:rsidP="00987D1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1EE5" w:rsidRPr="006D2999" w:rsidRDefault="00CC1EE5" w:rsidP="00987D1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C1EE5" w:rsidRPr="006558A0">
        <w:trPr>
          <w:trHeight w:val="1354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EE5" w:rsidRPr="006558A0" w:rsidRDefault="00CC1EE5" w:rsidP="00987D1F">
            <w:pPr>
              <w:pStyle w:val="a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Несовершеннолетний ребенок начальника отдела предварительного контроля финансового управления администрации Озинского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EE5" w:rsidRPr="006558A0" w:rsidRDefault="00CC1EE5" w:rsidP="00987D1F">
            <w:pPr>
              <w:pStyle w:val="a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74400,00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EE5" w:rsidRPr="00CA18FC" w:rsidRDefault="00CC1EE5" w:rsidP="004709E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18FC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CC1EE5" w:rsidRPr="00CA18FC" w:rsidRDefault="00CC1EE5" w:rsidP="004709E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18FC">
              <w:rPr>
                <w:rFonts w:ascii="Times New Roman" w:hAnsi="Times New Roman" w:cs="Times New Roman"/>
                <w:sz w:val="16"/>
                <w:szCs w:val="16"/>
              </w:rPr>
              <w:t>(общая долевая ½ доля)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EE5" w:rsidRPr="00CA18FC" w:rsidRDefault="00CC1EE5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18FC">
              <w:rPr>
                <w:rFonts w:ascii="Times New Roman" w:hAnsi="Times New Roman" w:cs="Times New Roman"/>
                <w:sz w:val="16"/>
                <w:szCs w:val="16"/>
              </w:rPr>
              <w:t>25,7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EE5" w:rsidRPr="00CA18FC" w:rsidRDefault="00CC1EE5" w:rsidP="00B46E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18FC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EE5" w:rsidRPr="00CA18FC" w:rsidRDefault="00CC1EE5" w:rsidP="004709E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EE5" w:rsidRPr="00CA18FC" w:rsidRDefault="00CC1EE5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EE5" w:rsidRPr="00CA18FC" w:rsidRDefault="00CC1EE5" w:rsidP="00987D1F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1EE5" w:rsidRPr="00CA18FC" w:rsidRDefault="00CC1EE5" w:rsidP="00987D1F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C1EE5" w:rsidRPr="006558A0"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EE5" w:rsidRPr="006558A0" w:rsidRDefault="00CC1EE5" w:rsidP="00987D1F">
            <w:pPr>
              <w:pStyle w:val="a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Чеснокова Анна Григорьевна заведующий сектором доходов финансового управления администрации Озинского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EE5" w:rsidRPr="006558A0" w:rsidRDefault="00CC1EE5" w:rsidP="00987D1F">
            <w:pPr>
              <w:pStyle w:val="a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210655,85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EE5" w:rsidRPr="00CA18FC" w:rsidRDefault="00CC1EE5" w:rsidP="004709E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18FC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CC1EE5" w:rsidRPr="00CA18FC" w:rsidRDefault="00CC1EE5" w:rsidP="004709E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18FC">
              <w:rPr>
                <w:rFonts w:ascii="Times New Roman" w:hAnsi="Times New Roman" w:cs="Times New Roman"/>
                <w:sz w:val="16"/>
                <w:szCs w:val="16"/>
              </w:rPr>
              <w:t>(общая долевая ½ доля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EE5" w:rsidRPr="00CA18FC" w:rsidRDefault="00CC1EE5" w:rsidP="00FE273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18FC">
              <w:rPr>
                <w:rFonts w:ascii="Times New Roman" w:hAnsi="Times New Roman" w:cs="Times New Roman"/>
                <w:sz w:val="16"/>
                <w:szCs w:val="16"/>
              </w:rPr>
              <w:t>14,85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EE5" w:rsidRPr="00CA18FC" w:rsidRDefault="00CC1EE5" w:rsidP="004709E2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18FC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CC1EE5" w:rsidRPr="00CA18FC" w:rsidRDefault="00CC1EE5" w:rsidP="00FE273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EE5" w:rsidRPr="00CA18FC" w:rsidRDefault="00CC1EE5" w:rsidP="004709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EE5" w:rsidRPr="00CA18FC" w:rsidRDefault="00CC1EE5" w:rsidP="002E192C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EE5" w:rsidRPr="00CA18FC" w:rsidRDefault="00CC1EE5" w:rsidP="00FE2735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1EE5" w:rsidRPr="00CA18FC" w:rsidRDefault="00CC1EE5" w:rsidP="00987D1F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CC1EE5" w:rsidRPr="006558A0"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EE5" w:rsidRPr="006558A0" w:rsidRDefault="00CC1EE5" w:rsidP="00987D1F">
            <w:pPr>
              <w:pStyle w:val="a"/>
              <w:rPr>
                <w:rFonts w:ascii="Times New Roman" w:hAnsi="Times New Roman" w:cs="Times New Roman"/>
                <w:sz w:val="16"/>
                <w:szCs w:val="16"/>
              </w:rPr>
            </w:pPr>
            <w:r w:rsidRPr="006558A0">
              <w:rPr>
                <w:rFonts w:ascii="Times New Roman" w:hAnsi="Times New Roman" w:cs="Times New Roman"/>
                <w:sz w:val="16"/>
                <w:szCs w:val="16"/>
              </w:rPr>
              <w:t xml:space="preserve">Несовершеннолет-ний ребенок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заведующего сектором доходов финансового управления администрации Озинского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EE5" w:rsidRPr="006558A0" w:rsidRDefault="00CC1EE5" w:rsidP="00987D1F">
            <w:pPr>
              <w:pStyle w:val="a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62990,40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EE5" w:rsidRPr="00CA18FC" w:rsidRDefault="00CC1EE5" w:rsidP="00A8523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18FC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CC1EE5" w:rsidRPr="00CA18FC" w:rsidRDefault="00CC1EE5" w:rsidP="00A8523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18FC">
              <w:rPr>
                <w:rFonts w:ascii="Times New Roman" w:hAnsi="Times New Roman" w:cs="Times New Roman"/>
                <w:sz w:val="16"/>
                <w:szCs w:val="16"/>
              </w:rPr>
              <w:t xml:space="preserve">(общая долевая ½ доля 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EE5" w:rsidRPr="00CA18FC" w:rsidRDefault="00CC1EE5" w:rsidP="00FE273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18FC">
              <w:rPr>
                <w:rFonts w:ascii="Times New Roman" w:hAnsi="Times New Roman" w:cs="Times New Roman"/>
                <w:sz w:val="16"/>
                <w:szCs w:val="16"/>
              </w:rPr>
              <w:t>14,85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EE5" w:rsidRPr="00CA18FC" w:rsidRDefault="00CC1EE5" w:rsidP="00FE273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18FC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CC1EE5" w:rsidRPr="00CA18FC" w:rsidRDefault="00CC1EE5" w:rsidP="00FE273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EE5" w:rsidRPr="00CA18FC" w:rsidRDefault="00CC1EE5" w:rsidP="00A8523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EE5" w:rsidRPr="00CA18FC" w:rsidRDefault="00CC1EE5" w:rsidP="00F57A4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EE5" w:rsidRPr="00CA18FC" w:rsidRDefault="00CC1EE5" w:rsidP="00FE2735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1EE5" w:rsidRPr="00CA18FC" w:rsidRDefault="00CC1EE5" w:rsidP="00987D1F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C1EE5" w:rsidRPr="006558A0"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EE5" w:rsidRPr="006558A0" w:rsidRDefault="00CC1EE5" w:rsidP="00987D1F">
            <w:pPr>
              <w:pStyle w:val="a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Коломенская Неля Николаевна консультант отдела ьбджетного учета и отчетности финансового управления администрации Озинского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EE5" w:rsidRDefault="00CC1EE5" w:rsidP="00987D1F">
            <w:pPr>
              <w:pStyle w:val="a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229230,35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EE5" w:rsidRPr="00CA18FC" w:rsidRDefault="00CC1EE5" w:rsidP="00A8523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EE5" w:rsidRPr="00CA18FC" w:rsidRDefault="00CC1EE5" w:rsidP="00FE273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EE5" w:rsidRPr="00CA18FC" w:rsidRDefault="00CC1EE5" w:rsidP="00FE273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EE5" w:rsidRPr="00CA18FC" w:rsidRDefault="00CC1EE5" w:rsidP="00A8523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 (безвозмездное поьзование)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EE5" w:rsidRPr="00CA18FC" w:rsidRDefault="00CC1EE5" w:rsidP="00F57A4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84,6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EE5" w:rsidRPr="00CA18FC" w:rsidRDefault="00CC1EE5" w:rsidP="00FE2735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1EE5" w:rsidRPr="00CA18FC" w:rsidRDefault="00CC1EE5" w:rsidP="00987D1F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C1EE5" w:rsidRPr="006558A0" w:rsidTr="00406477">
        <w:trPr>
          <w:trHeight w:val="1787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EE5" w:rsidRDefault="00CC1EE5" w:rsidP="00987D1F">
            <w:pPr>
              <w:pStyle w:val="a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Супруг консультанта отдела бюджетного учета и отчетности финансового управления администрации Озинского муниципального района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EE5" w:rsidRDefault="00CC1EE5" w:rsidP="00987D1F">
            <w:pPr>
              <w:pStyle w:val="a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213224,23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EE5" w:rsidRPr="00CA18FC" w:rsidRDefault="00CC1EE5" w:rsidP="00A8523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18FC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EE5" w:rsidRPr="00CA18FC" w:rsidRDefault="00CC1EE5" w:rsidP="00FE273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18FC">
              <w:rPr>
                <w:rFonts w:ascii="Times New Roman" w:hAnsi="Times New Roman" w:cs="Times New Roman"/>
                <w:sz w:val="16"/>
                <w:szCs w:val="16"/>
              </w:rPr>
              <w:t>84,6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EE5" w:rsidRPr="00CA18FC" w:rsidRDefault="00CC1EE5" w:rsidP="00FE273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18FC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EE5" w:rsidRPr="00CA18FC" w:rsidRDefault="00CC1EE5" w:rsidP="00A8523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EE5" w:rsidRPr="00CA18FC" w:rsidRDefault="00CC1EE5" w:rsidP="00F57A4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EE5" w:rsidRPr="00CA18FC" w:rsidRDefault="00CC1EE5" w:rsidP="00FE2735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1EE5" w:rsidRPr="00CA18FC" w:rsidRDefault="00CC1EE5" w:rsidP="00987D1F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18FC">
              <w:rPr>
                <w:rFonts w:ascii="Times New Roman" w:hAnsi="Times New Roman" w:cs="Times New Roman"/>
                <w:sz w:val="16"/>
                <w:szCs w:val="16"/>
              </w:rPr>
              <w:t xml:space="preserve">Автомобиль </w:t>
            </w:r>
            <w:r w:rsidRPr="00CA18F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Hyundai</w:t>
            </w:r>
            <w:r w:rsidRPr="00CA18F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A18F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Accent</w:t>
            </w:r>
            <w:r w:rsidRPr="00CA18FC">
              <w:rPr>
                <w:rFonts w:ascii="Times New Roman" w:hAnsi="Times New Roman" w:cs="Times New Roman"/>
                <w:sz w:val="16"/>
                <w:szCs w:val="16"/>
              </w:rPr>
              <w:t xml:space="preserve"> (индивидуальная собственность), Нива 21213 (индивидуальная собственность)</w:t>
            </w:r>
          </w:p>
        </w:tc>
      </w:tr>
      <w:tr w:rsidR="00CC1EE5" w:rsidRPr="006558A0"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EE5" w:rsidRDefault="00CC1EE5" w:rsidP="00987D1F">
            <w:pPr>
              <w:pStyle w:val="a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Несовершеннолетний ребенок консультанта отдела бюджетного учета и отчетности финансового управления администрации Озинского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EE5" w:rsidRDefault="00CC1EE5" w:rsidP="00987D1F">
            <w:pPr>
              <w:pStyle w:val="a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Дохода 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EE5" w:rsidRPr="00CA18FC" w:rsidRDefault="00CC1EE5" w:rsidP="00A8523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EE5" w:rsidRPr="00CA18FC" w:rsidRDefault="00CC1EE5" w:rsidP="00FE273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EE5" w:rsidRPr="00CA18FC" w:rsidRDefault="00CC1EE5" w:rsidP="00FE273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EE5" w:rsidRPr="00CA18FC" w:rsidRDefault="00CC1EE5" w:rsidP="00A8523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 (безвозмездное пользование)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EE5" w:rsidRPr="00CA18FC" w:rsidRDefault="00CC1EE5" w:rsidP="00F57A4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84,6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EE5" w:rsidRPr="00CA18FC" w:rsidRDefault="00CC1EE5" w:rsidP="00FE2735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1EE5" w:rsidRPr="00CA18FC" w:rsidRDefault="00CC1EE5" w:rsidP="00987D1F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CC1EE5" w:rsidRDefault="00CC1EE5" w:rsidP="00D0736E">
      <w:pPr>
        <w:rPr>
          <w:rFonts w:ascii="Times New Roman" w:hAnsi="Times New Roman" w:cs="Times New Roman"/>
          <w:sz w:val="16"/>
          <w:szCs w:val="16"/>
        </w:rPr>
      </w:pPr>
    </w:p>
    <w:p w:rsidR="00CC1EE5" w:rsidRDefault="00CC1EE5" w:rsidP="00D0736E">
      <w:pPr>
        <w:rPr>
          <w:rFonts w:ascii="Times New Roman" w:hAnsi="Times New Roman" w:cs="Times New Roman"/>
          <w:sz w:val="16"/>
          <w:szCs w:val="16"/>
        </w:rPr>
      </w:pPr>
    </w:p>
    <w:p w:rsidR="00CC1EE5" w:rsidRDefault="00CC1EE5" w:rsidP="00D0736E">
      <w:pPr>
        <w:rPr>
          <w:rFonts w:ascii="Times New Roman" w:hAnsi="Times New Roman" w:cs="Times New Roman"/>
          <w:sz w:val="16"/>
          <w:szCs w:val="16"/>
        </w:rPr>
      </w:pPr>
    </w:p>
    <w:p w:rsidR="00CC1EE5" w:rsidRDefault="00CC1EE5" w:rsidP="00D0736E">
      <w:pPr>
        <w:rPr>
          <w:rFonts w:ascii="Times New Roman" w:hAnsi="Times New Roman" w:cs="Times New Roman"/>
          <w:sz w:val="16"/>
          <w:szCs w:val="16"/>
        </w:rPr>
      </w:pPr>
    </w:p>
    <w:p w:rsidR="00CC1EE5" w:rsidRDefault="00CC1EE5" w:rsidP="00D0736E">
      <w:pPr>
        <w:rPr>
          <w:rFonts w:ascii="Times New Roman" w:hAnsi="Times New Roman" w:cs="Times New Roman"/>
          <w:sz w:val="16"/>
          <w:szCs w:val="16"/>
        </w:rPr>
      </w:pPr>
    </w:p>
    <w:p w:rsidR="00CC1EE5" w:rsidRDefault="00CC1EE5" w:rsidP="00D0736E">
      <w:pPr>
        <w:rPr>
          <w:rFonts w:ascii="Times New Roman" w:hAnsi="Times New Roman" w:cs="Times New Roman"/>
          <w:sz w:val="16"/>
          <w:szCs w:val="16"/>
        </w:rPr>
      </w:pPr>
    </w:p>
    <w:p w:rsidR="00CC1EE5" w:rsidRDefault="00CC1EE5" w:rsidP="00D0736E">
      <w:pPr>
        <w:rPr>
          <w:rFonts w:ascii="Times New Roman" w:hAnsi="Times New Roman" w:cs="Times New Roman"/>
          <w:sz w:val="16"/>
          <w:szCs w:val="16"/>
        </w:rPr>
      </w:pPr>
    </w:p>
    <w:p w:rsidR="00CC1EE5" w:rsidRDefault="00CC1EE5" w:rsidP="00D0736E">
      <w:pPr>
        <w:rPr>
          <w:rFonts w:ascii="Times New Roman" w:hAnsi="Times New Roman" w:cs="Times New Roman"/>
          <w:sz w:val="16"/>
          <w:szCs w:val="16"/>
        </w:rPr>
      </w:pPr>
    </w:p>
    <w:p w:rsidR="00CC1EE5" w:rsidRDefault="00CC1EE5" w:rsidP="00D0736E">
      <w:pPr>
        <w:rPr>
          <w:rFonts w:ascii="Times New Roman" w:hAnsi="Times New Roman" w:cs="Times New Roman"/>
          <w:sz w:val="16"/>
          <w:szCs w:val="16"/>
        </w:rPr>
      </w:pPr>
    </w:p>
    <w:p w:rsidR="00CC1EE5" w:rsidRDefault="00CC1EE5" w:rsidP="00D0736E">
      <w:pPr>
        <w:rPr>
          <w:rFonts w:ascii="Times New Roman" w:hAnsi="Times New Roman" w:cs="Times New Roman"/>
          <w:sz w:val="16"/>
          <w:szCs w:val="16"/>
        </w:rPr>
      </w:pPr>
    </w:p>
    <w:p w:rsidR="00CC1EE5" w:rsidRDefault="00CC1EE5" w:rsidP="00D0736E">
      <w:pPr>
        <w:rPr>
          <w:rFonts w:ascii="Times New Roman" w:hAnsi="Times New Roman" w:cs="Times New Roman"/>
          <w:sz w:val="16"/>
          <w:szCs w:val="16"/>
        </w:rPr>
      </w:pPr>
    </w:p>
    <w:p w:rsidR="00CC1EE5" w:rsidRDefault="00CC1EE5" w:rsidP="00D0736E">
      <w:pPr>
        <w:rPr>
          <w:rFonts w:ascii="Times New Roman" w:hAnsi="Times New Roman" w:cs="Times New Roman"/>
          <w:sz w:val="16"/>
          <w:szCs w:val="16"/>
        </w:rPr>
      </w:pPr>
    </w:p>
    <w:p w:rsidR="00CC1EE5" w:rsidRDefault="00CC1EE5" w:rsidP="00D0736E">
      <w:pPr>
        <w:rPr>
          <w:rFonts w:ascii="Times New Roman" w:hAnsi="Times New Roman" w:cs="Times New Roman"/>
          <w:sz w:val="16"/>
          <w:szCs w:val="16"/>
        </w:rPr>
      </w:pPr>
    </w:p>
    <w:p w:rsidR="00CC1EE5" w:rsidRDefault="00CC1EE5" w:rsidP="00D0736E">
      <w:pPr>
        <w:rPr>
          <w:rFonts w:ascii="Times New Roman" w:hAnsi="Times New Roman" w:cs="Times New Roman"/>
          <w:sz w:val="16"/>
          <w:szCs w:val="16"/>
        </w:rPr>
      </w:pPr>
    </w:p>
    <w:sectPr w:rsidR="00CC1EE5" w:rsidSect="0018765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1EE5" w:rsidRPr="006A4E85" w:rsidRDefault="00CC1EE5" w:rsidP="006A4E85">
      <w:pPr>
        <w:pStyle w:val="a"/>
        <w:rPr>
          <w:rFonts w:ascii="Calibri" w:hAnsi="Calibri" w:cs="Calibri"/>
          <w:sz w:val="22"/>
          <w:szCs w:val="22"/>
        </w:rPr>
      </w:pPr>
      <w:r>
        <w:separator/>
      </w:r>
    </w:p>
  </w:endnote>
  <w:endnote w:type="continuationSeparator" w:id="0">
    <w:p w:rsidR="00CC1EE5" w:rsidRPr="006A4E85" w:rsidRDefault="00CC1EE5" w:rsidP="006A4E85">
      <w:pPr>
        <w:pStyle w:val="a"/>
        <w:rPr>
          <w:rFonts w:ascii="Calibri" w:hAnsi="Calibri" w:cs="Calibri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1EE5" w:rsidRPr="006A4E85" w:rsidRDefault="00CC1EE5" w:rsidP="006A4E85">
      <w:pPr>
        <w:pStyle w:val="a"/>
        <w:rPr>
          <w:rFonts w:ascii="Calibri" w:hAnsi="Calibri" w:cs="Calibri"/>
          <w:sz w:val="22"/>
          <w:szCs w:val="22"/>
        </w:rPr>
      </w:pPr>
      <w:r>
        <w:separator/>
      </w:r>
    </w:p>
  </w:footnote>
  <w:footnote w:type="continuationSeparator" w:id="0">
    <w:p w:rsidR="00CC1EE5" w:rsidRPr="006A4E85" w:rsidRDefault="00CC1EE5" w:rsidP="006A4E85">
      <w:pPr>
        <w:pStyle w:val="a"/>
        <w:rPr>
          <w:rFonts w:ascii="Calibri" w:hAnsi="Calibri" w:cs="Calibri"/>
          <w:sz w:val="22"/>
          <w:szCs w:val="22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87658"/>
    <w:rsid w:val="00000ED9"/>
    <w:rsid w:val="00001D36"/>
    <w:rsid w:val="000034AB"/>
    <w:rsid w:val="00004461"/>
    <w:rsid w:val="00006AD0"/>
    <w:rsid w:val="00015D3A"/>
    <w:rsid w:val="00016CC8"/>
    <w:rsid w:val="00020AC8"/>
    <w:rsid w:val="000216B0"/>
    <w:rsid w:val="000219E6"/>
    <w:rsid w:val="00022F38"/>
    <w:rsid w:val="0003776A"/>
    <w:rsid w:val="000622F6"/>
    <w:rsid w:val="000630B6"/>
    <w:rsid w:val="000675D2"/>
    <w:rsid w:val="0007146B"/>
    <w:rsid w:val="00075246"/>
    <w:rsid w:val="00093CD8"/>
    <w:rsid w:val="0009551D"/>
    <w:rsid w:val="000A3134"/>
    <w:rsid w:val="000A51E7"/>
    <w:rsid w:val="000B2621"/>
    <w:rsid w:val="000B5683"/>
    <w:rsid w:val="000C0256"/>
    <w:rsid w:val="000C4517"/>
    <w:rsid w:val="000F1C89"/>
    <w:rsid w:val="000F63AD"/>
    <w:rsid w:val="000F6E13"/>
    <w:rsid w:val="001231CE"/>
    <w:rsid w:val="00126602"/>
    <w:rsid w:val="00135FAB"/>
    <w:rsid w:val="001410EC"/>
    <w:rsid w:val="001433D4"/>
    <w:rsid w:val="00144C42"/>
    <w:rsid w:val="00150163"/>
    <w:rsid w:val="0015202E"/>
    <w:rsid w:val="00152567"/>
    <w:rsid w:val="0015483C"/>
    <w:rsid w:val="0016165F"/>
    <w:rsid w:val="00165C1E"/>
    <w:rsid w:val="001700FE"/>
    <w:rsid w:val="00181A32"/>
    <w:rsid w:val="00184376"/>
    <w:rsid w:val="00185052"/>
    <w:rsid w:val="00187249"/>
    <w:rsid w:val="00187658"/>
    <w:rsid w:val="001969AB"/>
    <w:rsid w:val="00197163"/>
    <w:rsid w:val="001A09C5"/>
    <w:rsid w:val="001A1C72"/>
    <w:rsid w:val="001C4938"/>
    <w:rsid w:val="001D1AC0"/>
    <w:rsid w:val="001D266B"/>
    <w:rsid w:val="001D2AB2"/>
    <w:rsid w:val="001E1123"/>
    <w:rsid w:val="001E54A1"/>
    <w:rsid w:val="001E75DD"/>
    <w:rsid w:val="00210148"/>
    <w:rsid w:val="002106D3"/>
    <w:rsid w:val="00211673"/>
    <w:rsid w:val="00212192"/>
    <w:rsid w:val="00220824"/>
    <w:rsid w:val="00222C02"/>
    <w:rsid w:val="00226B44"/>
    <w:rsid w:val="00236626"/>
    <w:rsid w:val="0024519D"/>
    <w:rsid w:val="0024662F"/>
    <w:rsid w:val="0025038A"/>
    <w:rsid w:val="0026180D"/>
    <w:rsid w:val="00261DD3"/>
    <w:rsid w:val="00263843"/>
    <w:rsid w:val="00270EFA"/>
    <w:rsid w:val="00273AD3"/>
    <w:rsid w:val="0027577D"/>
    <w:rsid w:val="0028190C"/>
    <w:rsid w:val="00282A0B"/>
    <w:rsid w:val="00291971"/>
    <w:rsid w:val="002D240C"/>
    <w:rsid w:val="002D7B6E"/>
    <w:rsid w:val="002E192C"/>
    <w:rsid w:val="002E70EA"/>
    <w:rsid w:val="002F2D8C"/>
    <w:rsid w:val="002F49DC"/>
    <w:rsid w:val="00302800"/>
    <w:rsid w:val="00330318"/>
    <w:rsid w:val="00330DE5"/>
    <w:rsid w:val="00332F7A"/>
    <w:rsid w:val="003342DA"/>
    <w:rsid w:val="00337A18"/>
    <w:rsid w:val="00340303"/>
    <w:rsid w:val="0036622F"/>
    <w:rsid w:val="00377EB2"/>
    <w:rsid w:val="003901E6"/>
    <w:rsid w:val="003937F7"/>
    <w:rsid w:val="003946BF"/>
    <w:rsid w:val="00397689"/>
    <w:rsid w:val="003B1F4C"/>
    <w:rsid w:val="003B553E"/>
    <w:rsid w:val="003E1536"/>
    <w:rsid w:val="003E3871"/>
    <w:rsid w:val="003F4910"/>
    <w:rsid w:val="00406477"/>
    <w:rsid w:val="00406885"/>
    <w:rsid w:val="00416BD0"/>
    <w:rsid w:val="00433CE0"/>
    <w:rsid w:val="00436F02"/>
    <w:rsid w:val="00436FA2"/>
    <w:rsid w:val="004374FC"/>
    <w:rsid w:val="00451BD5"/>
    <w:rsid w:val="00456A60"/>
    <w:rsid w:val="004709E2"/>
    <w:rsid w:val="00473668"/>
    <w:rsid w:val="00475664"/>
    <w:rsid w:val="004846A4"/>
    <w:rsid w:val="0049750C"/>
    <w:rsid w:val="004A173D"/>
    <w:rsid w:val="004B113A"/>
    <w:rsid w:val="004B30AF"/>
    <w:rsid w:val="004B64EE"/>
    <w:rsid w:val="004C45D7"/>
    <w:rsid w:val="004D583C"/>
    <w:rsid w:val="004F465E"/>
    <w:rsid w:val="004F5B51"/>
    <w:rsid w:val="00500C2C"/>
    <w:rsid w:val="005019FF"/>
    <w:rsid w:val="005052C7"/>
    <w:rsid w:val="00525BB4"/>
    <w:rsid w:val="0053228E"/>
    <w:rsid w:val="00540D2C"/>
    <w:rsid w:val="00543709"/>
    <w:rsid w:val="00560D90"/>
    <w:rsid w:val="0057025A"/>
    <w:rsid w:val="00575F08"/>
    <w:rsid w:val="005812CB"/>
    <w:rsid w:val="005878AC"/>
    <w:rsid w:val="005A53A8"/>
    <w:rsid w:val="005B746D"/>
    <w:rsid w:val="005C1B03"/>
    <w:rsid w:val="005C7817"/>
    <w:rsid w:val="005D3A91"/>
    <w:rsid w:val="005D619A"/>
    <w:rsid w:val="005E0100"/>
    <w:rsid w:val="005F235E"/>
    <w:rsid w:val="006055F5"/>
    <w:rsid w:val="00623B1D"/>
    <w:rsid w:val="0062477D"/>
    <w:rsid w:val="00627198"/>
    <w:rsid w:val="00640FD0"/>
    <w:rsid w:val="00653913"/>
    <w:rsid w:val="00653B29"/>
    <w:rsid w:val="00653CDB"/>
    <w:rsid w:val="006558A0"/>
    <w:rsid w:val="00663F68"/>
    <w:rsid w:val="00665A3A"/>
    <w:rsid w:val="00667978"/>
    <w:rsid w:val="006859BE"/>
    <w:rsid w:val="006946E9"/>
    <w:rsid w:val="006A22B3"/>
    <w:rsid w:val="006A4E85"/>
    <w:rsid w:val="006A67AD"/>
    <w:rsid w:val="006B5A56"/>
    <w:rsid w:val="006C56A4"/>
    <w:rsid w:val="006C5F34"/>
    <w:rsid w:val="006C7D14"/>
    <w:rsid w:val="006D1435"/>
    <w:rsid w:val="006D2999"/>
    <w:rsid w:val="006D2FD5"/>
    <w:rsid w:val="006D339B"/>
    <w:rsid w:val="006D3B06"/>
    <w:rsid w:val="006D4939"/>
    <w:rsid w:val="006E1507"/>
    <w:rsid w:val="00713943"/>
    <w:rsid w:val="00714AB4"/>
    <w:rsid w:val="00716E69"/>
    <w:rsid w:val="0072637B"/>
    <w:rsid w:val="00732468"/>
    <w:rsid w:val="00743616"/>
    <w:rsid w:val="00762EC3"/>
    <w:rsid w:val="00770C28"/>
    <w:rsid w:val="007734FF"/>
    <w:rsid w:val="00773BCA"/>
    <w:rsid w:val="00782C9F"/>
    <w:rsid w:val="007916E4"/>
    <w:rsid w:val="007918AE"/>
    <w:rsid w:val="00793BCC"/>
    <w:rsid w:val="007A2BA1"/>
    <w:rsid w:val="007A3203"/>
    <w:rsid w:val="007B2916"/>
    <w:rsid w:val="007B33BC"/>
    <w:rsid w:val="007B3DD5"/>
    <w:rsid w:val="007C09F7"/>
    <w:rsid w:val="007D358C"/>
    <w:rsid w:val="007D5B1C"/>
    <w:rsid w:val="007D7B9E"/>
    <w:rsid w:val="007E125A"/>
    <w:rsid w:val="007E38C4"/>
    <w:rsid w:val="007E7503"/>
    <w:rsid w:val="007F048F"/>
    <w:rsid w:val="00806C0B"/>
    <w:rsid w:val="00811560"/>
    <w:rsid w:val="00820B81"/>
    <w:rsid w:val="00823BA2"/>
    <w:rsid w:val="00823BD5"/>
    <w:rsid w:val="0082642D"/>
    <w:rsid w:val="00827BBE"/>
    <w:rsid w:val="008326D5"/>
    <w:rsid w:val="00833CB1"/>
    <w:rsid w:val="00851342"/>
    <w:rsid w:val="00860FE6"/>
    <w:rsid w:val="00867025"/>
    <w:rsid w:val="00875744"/>
    <w:rsid w:val="00886840"/>
    <w:rsid w:val="00892D5E"/>
    <w:rsid w:val="008A5AE9"/>
    <w:rsid w:val="008B3024"/>
    <w:rsid w:val="008B3107"/>
    <w:rsid w:val="008C3830"/>
    <w:rsid w:val="008C4871"/>
    <w:rsid w:val="008C4E25"/>
    <w:rsid w:val="008C74EC"/>
    <w:rsid w:val="008D3087"/>
    <w:rsid w:val="008E5DA8"/>
    <w:rsid w:val="008F00B9"/>
    <w:rsid w:val="008F0AD2"/>
    <w:rsid w:val="008F3418"/>
    <w:rsid w:val="008F5B51"/>
    <w:rsid w:val="008F6078"/>
    <w:rsid w:val="00901F3C"/>
    <w:rsid w:val="00907BC3"/>
    <w:rsid w:val="0091725B"/>
    <w:rsid w:val="00927808"/>
    <w:rsid w:val="00937C36"/>
    <w:rsid w:val="009468B4"/>
    <w:rsid w:val="009471CB"/>
    <w:rsid w:val="009509AF"/>
    <w:rsid w:val="009524D4"/>
    <w:rsid w:val="009576E6"/>
    <w:rsid w:val="00967C32"/>
    <w:rsid w:val="00967F8E"/>
    <w:rsid w:val="00970164"/>
    <w:rsid w:val="00983EBC"/>
    <w:rsid w:val="00984C98"/>
    <w:rsid w:val="009850EF"/>
    <w:rsid w:val="00987D1F"/>
    <w:rsid w:val="009951ED"/>
    <w:rsid w:val="009962EF"/>
    <w:rsid w:val="00997066"/>
    <w:rsid w:val="009A319A"/>
    <w:rsid w:val="009A388A"/>
    <w:rsid w:val="009A5D5F"/>
    <w:rsid w:val="009B30AF"/>
    <w:rsid w:val="009C44D0"/>
    <w:rsid w:val="009D504A"/>
    <w:rsid w:val="009D5CDF"/>
    <w:rsid w:val="009E45A1"/>
    <w:rsid w:val="009F11D1"/>
    <w:rsid w:val="00A010DE"/>
    <w:rsid w:val="00A03322"/>
    <w:rsid w:val="00A062E8"/>
    <w:rsid w:val="00A10612"/>
    <w:rsid w:val="00A11E95"/>
    <w:rsid w:val="00A128EE"/>
    <w:rsid w:val="00A167A1"/>
    <w:rsid w:val="00A20CCF"/>
    <w:rsid w:val="00A356CF"/>
    <w:rsid w:val="00A4133D"/>
    <w:rsid w:val="00A52416"/>
    <w:rsid w:val="00A5461A"/>
    <w:rsid w:val="00A547BF"/>
    <w:rsid w:val="00A556E7"/>
    <w:rsid w:val="00A6193A"/>
    <w:rsid w:val="00A76F53"/>
    <w:rsid w:val="00A8504F"/>
    <w:rsid w:val="00A85238"/>
    <w:rsid w:val="00A87751"/>
    <w:rsid w:val="00A900DC"/>
    <w:rsid w:val="00A9095C"/>
    <w:rsid w:val="00A91228"/>
    <w:rsid w:val="00A91360"/>
    <w:rsid w:val="00A95FF7"/>
    <w:rsid w:val="00A96D5E"/>
    <w:rsid w:val="00AA14C1"/>
    <w:rsid w:val="00AA2DB3"/>
    <w:rsid w:val="00AA67A6"/>
    <w:rsid w:val="00AA6C60"/>
    <w:rsid w:val="00AB181E"/>
    <w:rsid w:val="00AB7E96"/>
    <w:rsid w:val="00AC5529"/>
    <w:rsid w:val="00AD0988"/>
    <w:rsid w:val="00AD2F1D"/>
    <w:rsid w:val="00AD3BB5"/>
    <w:rsid w:val="00AD63FE"/>
    <w:rsid w:val="00AD785F"/>
    <w:rsid w:val="00AF1FB1"/>
    <w:rsid w:val="00B04AF7"/>
    <w:rsid w:val="00B067DD"/>
    <w:rsid w:val="00B178FE"/>
    <w:rsid w:val="00B21E06"/>
    <w:rsid w:val="00B23225"/>
    <w:rsid w:val="00B353A5"/>
    <w:rsid w:val="00B466F7"/>
    <w:rsid w:val="00B46E1F"/>
    <w:rsid w:val="00B47406"/>
    <w:rsid w:val="00B47460"/>
    <w:rsid w:val="00B62BA9"/>
    <w:rsid w:val="00B808DA"/>
    <w:rsid w:val="00B85958"/>
    <w:rsid w:val="00B9123F"/>
    <w:rsid w:val="00B91BF5"/>
    <w:rsid w:val="00B91D50"/>
    <w:rsid w:val="00B92625"/>
    <w:rsid w:val="00B928A5"/>
    <w:rsid w:val="00B93D3B"/>
    <w:rsid w:val="00BA25ED"/>
    <w:rsid w:val="00BB3195"/>
    <w:rsid w:val="00BB7227"/>
    <w:rsid w:val="00BC7BDB"/>
    <w:rsid w:val="00BD4D41"/>
    <w:rsid w:val="00BD5E5A"/>
    <w:rsid w:val="00BD6679"/>
    <w:rsid w:val="00BE3BCF"/>
    <w:rsid w:val="00C019C4"/>
    <w:rsid w:val="00C108E8"/>
    <w:rsid w:val="00C13C4B"/>
    <w:rsid w:val="00C153C6"/>
    <w:rsid w:val="00C632EA"/>
    <w:rsid w:val="00C6375D"/>
    <w:rsid w:val="00C92512"/>
    <w:rsid w:val="00CA18FC"/>
    <w:rsid w:val="00CA40E3"/>
    <w:rsid w:val="00CB049C"/>
    <w:rsid w:val="00CC1EE5"/>
    <w:rsid w:val="00CC21AA"/>
    <w:rsid w:val="00CC61E2"/>
    <w:rsid w:val="00CD7888"/>
    <w:rsid w:val="00CE23E2"/>
    <w:rsid w:val="00CE346E"/>
    <w:rsid w:val="00CE3768"/>
    <w:rsid w:val="00CE612F"/>
    <w:rsid w:val="00CF2910"/>
    <w:rsid w:val="00CF4EED"/>
    <w:rsid w:val="00D0736E"/>
    <w:rsid w:val="00D2229D"/>
    <w:rsid w:val="00D23E71"/>
    <w:rsid w:val="00D255A2"/>
    <w:rsid w:val="00D26C38"/>
    <w:rsid w:val="00D330E0"/>
    <w:rsid w:val="00D37EEC"/>
    <w:rsid w:val="00D45185"/>
    <w:rsid w:val="00D45376"/>
    <w:rsid w:val="00D524C3"/>
    <w:rsid w:val="00D53F02"/>
    <w:rsid w:val="00D61878"/>
    <w:rsid w:val="00D6400D"/>
    <w:rsid w:val="00D66F43"/>
    <w:rsid w:val="00D90594"/>
    <w:rsid w:val="00D94967"/>
    <w:rsid w:val="00DB6288"/>
    <w:rsid w:val="00DC08DB"/>
    <w:rsid w:val="00DD76D9"/>
    <w:rsid w:val="00DE2F2C"/>
    <w:rsid w:val="00DF1511"/>
    <w:rsid w:val="00DF2051"/>
    <w:rsid w:val="00DF4BF9"/>
    <w:rsid w:val="00E00EE8"/>
    <w:rsid w:val="00E02B08"/>
    <w:rsid w:val="00E04C2B"/>
    <w:rsid w:val="00E10256"/>
    <w:rsid w:val="00E123B7"/>
    <w:rsid w:val="00E16986"/>
    <w:rsid w:val="00E17789"/>
    <w:rsid w:val="00E17F71"/>
    <w:rsid w:val="00E2095F"/>
    <w:rsid w:val="00E22798"/>
    <w:rsid w:val="00E25177"/>
    <w:rsid w:val="00E30DEB"/>
    <w:rsid w:val="00E3154E"/>
    <w:rsid w:val="00E34D85"/>
    <w:rsid w:val="00E3563E"/>
    <w:rsid w:val="00E37E22"/>
    <w:rsid w:val="00E46784"/>
    <w:rsid w:val="00E5123D"/>
    <w:rsid w:val="00E5222D"/>
    <w:rsid w:val="00E54A1B"/>
    <w:rsid w:val="00E55B06"/>
    <w:rsid w:val="00E63041"/>
    <w:rsid w:val="00E672F8"/>
    <w:rsid w:val="00E67A0E"/>
    <w:rsid w:val="00E72479"/>
    <w:rsid w:val="00EA50D1"/>
    <w:rsid w:val="00EB2BD8"/>
    <w:rsid w:val="00EB65AB"/>
    <w:rsid w:val="00EC220A"/>
    <w:rsid w:val="00ED0306"/>
    <w:rsid w:val="00ED2E1D"/>
    <w:rsid w:val="00ED2FED"/>
    <w:rsid w:val="00EE0DA1"/>
    <w:rsid w:val="00EF111C"/>
    <w:rsid w:val="00EF3973"/>
    <w:rsid w:val="00EF5CCA"/>
    <w:rsid w:val="00F02B3E"/>
    <w:rsid w:val="00F079AF"/>
    <w:rsid w:val="00F13E44"/>
    <w:rsid w:val="00F20F60"/>
    <w:rsid w:val="00F241E6"/>
    <w:rsid w:val="00F25A10"/>
    <w:rsid w:val="00F276AC"/>
    <w:rsid w:val="00F4170C"/>
    <w:rsid w:val="00F43666"/>
    <w:rsid w:val="00F4706B"/>
    <w:rsid w:val="00F54925"/>
    <w:rsid w:val="00F56245"/>
    <w:rsid w:val="00F57A49"/>
    <w:rsid w:val="00F620B7"/>
    <w:rsid w:val="00F62F01"/>
    <w:rsid w:val="00F65CB4"/>
    <w:rsid w:val="00F748E8"/>
    <w:rsid w:val="00F76C25"/>
    <w:rsid w:val="00F84B9A"/>
    <w:rsid w:val="00F855F7"/>
    <w:rsid w:val="00F86F92"/>
    <w:rsid w:val="00FA0FB3"/>
    <w:rsid w:val="00FA3019"/>
    <w:rsid w:val="00FA7ADF"/>
    <w:rsid w:val="00FB596F"/>
    <w:rsid w:val="00FB6D4F"/>
    <w:rsid w:val="00FC4132"/>
    <w:rsid w:val="00FD0265"/>
    <w:rsid w:val="00FD2293"/>
    <w:rsid w:val="00FD2DB6"/>
    <w:rsid w:val="00FE2735"/>
    <w:rsid w:val="00FE32A5"/>
    <w:rsid w:val="00FF74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3BB5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187658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Нормальный (таблица)"/>
    <w:basedOn w:val="Normal"/>
    <w:next w:val="Normal"/>
    <w:uiPriority w:val="99"/>
    <w:rsid w:val="001876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styleId="NoSpacing">
    <w:name w:val="No Spacing"/>
    <w:uiPriority w:val="99"/>
    <w:qFormat/>
    <w:rsid w:val="0062477D"/>
    <w:rPr>
      <w:rFonts w:cs="Calibri"/>
    </w:rPr>
  </w:style>
  <w:style w:type="paragraph" w:styleId="Header">
    <w:name w:val="header"/>
    <w:basedOn w:val="Normal"/>
    <w:link w:val="HeaderChar"/>
    <w:uiPriority w:val="99"/>
    <w:semiHidden/>
    <w:rsid w:val="006A4E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A4E85"/>
  </w:style>
  <w:style w:type="paragraph" w:styleId="Footer">
    <w:name w:val="footer"/>
    <w:basedOn w:val="Normal"/>
    <w:link w:val="FooterChar"/>
    <w:uiPriority w:val="99"/>
    <w:semiHidden/>
    <w:rsid w:val="006A4E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A4E85"/>
  </w:style>
  <w:style w:type="paragraph" w:styleId="BalloonText">
    <w:name w:val="Balloon Text"/>
    <w:basedOn w:val="Normal"/>
    <w:link w:val="BalloonTextChar"/>
    <w:uiPriority w:val="99"/>
    <w:semiHidden/>
    <w:rsid w:val="009A38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A38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4529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29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381</TotalTime>
  <Pages>4</Pages>
  <Words>368</Words>
  <Characters>2099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17</cp:revision>
  <cp:lastPrinted>2016-04-13T11:30:00Z</cp:lastPrinted>
  <dcterms:created xsi:type="dcterms:W3CDTF">2016-03-23T10:51:00Z</dcterms:created>
  <dcterms:modified xsi:type="dcterms:W3CDTF">2016-04-14T11:14:00Z</dcterms:modified>
</cp:coreProperties>
</file>